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7E" w:rsidRPr="0082087E" w:rsidRDefault="0082087E" w:rsidP="0082087E">
      <w:pPr>
        <w:suppressAutoHyphens/>
        <w:ind w:firstLine="0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82087E">
        <w:rPr>
          <w:rFonts w:ascii="Times New Roman" w:hAnsi="Times New Roman"/>
          <w:bCs/>
          <w:sz w:val="28"/>
          <w:szCs w:val="28"/>
          <w:lang w:eastAsia="zh-CN"/>
        </w:rPr>
        <w:t>СОВЕТ НАРОДНЫХ ДЕПУТАТОВ</w:t>
      </w:r>
    </w:p>
    <w:p w:rsidR="0082087E" w:rsidRPr="0082087E" w:rsidRDefault="0082087E" w:rsidP="0082087E">
      <w:pPr>
        <w:suppressAutoHyphens/>
        <w:ind w:firstLine="708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bCs/>
          <w:sz w:val="28"/>
          <w:szCs w:val="28"/>
          <w:lang w:eastAsia="zh-CN"/>
        </w:rPr>
        <w:t>ОКТЯБРЬСКОГО СЕЛЬСКОГО ПОСЕЛЕНИЯ</w:t>
      </w:r>
    </w:p>
    <w:p w:rsidR="0082087E" w:rsidRPr="0082087E" w:rsidRDefault="0082087E" w:rsidP="0082087E">
      <w:pPr>
        <w:suppressAutoHyphens/>
        <w:ind w:firstLine="0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bCs/>
          <w:sz w:val="28"/>
          <w:szCs w:val="28"/>
          <w:lang w:eastAsia="zh-CN"/>
        </w:rPr>
        <w:t>ПАНИНСКОГО МУНИЦИПАЛЬНОГО РАЙОНА</w:t>
      </w:r>
    </w:p>
    <w:p w:rsidR="0082087E" w:rsidRPr="0082087E" w:rsidRDefault="0082087E" w:rsidP="0082087E">
      <w:pPr>
        <w:suppressAutoHyphens/>
        <w:ind w:firstLine="0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bCs/>
          <w:sz w:val="28"/>
          <w:szCs w:val="28"/>
          <w:lang w:eastAsia="zh-CN"/>
        </w:rPr>
        <w:t>ВОРОНЕЖСКОЙ ОБЛАСТИ</w:t>
      </w:r>
    </w:p>
    <w:p w:rsidR="0082087E" w:rsidRPr="0082087E" w:rsidRDefault="0082087E" w:rsidP="0082087E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lang w:eastAsia="zh-CN"/>
        </w:rPr>
      </w:pPr>
    </w:p>
    <w:p w:rsidR="0082087E" w:rsidRPr="0082087E" w:rsidRDefault="0082087E" w:rsidP="0082087E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/>
          <w:b/>
          <w:sz w:val="32"/>
          <w:szCs w:val="32"/>
          <w:lang w:eastAsia="zh-CN"/>
        </w:rPr>
      </w:pPr>
      <w:r w:rsidRPr="0082087E">
        <w:rPr>
          <w:rFonts w:ascii="Times New Roman" w:hAnsi="Times New Roman"/>
          <w:b/>
          <w:sz w:val="32"/>
          <w:szCs w:val="32"/>
          <w:lang w:eastAsia="zh-CN"/>
        </w:rPr>
        <w:t>Р Е Ш Е Н И Е</w:t>
      </w:r>
    </w:p>
    <w:p w:rsidR="0082087E" w:rsidRDefault="0082087E" w:rsidP="0082087E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82087E" w:rsidRPr="0082087E" w:rsidRDefault="0082087E" w:rsidP="0082087E">
      <w:pPr>
        <w:suppressAutoHyphens/>
        <w:ind w:firstLine="0"/>
        <w:jc w:val="left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от </w:t>
      </w:r>
      <w:r w:rsidR="00150B59">
        <w:rPr>
          <w:rFonts w:ascii="Times New Roman" w:eastAsia="Calibri" w:hAnsi="Times New Roman"/>
          <w:sz w:val="28"/>
          <w:szCs w:val="28"/>
          <w:u w:val="single"/>
        </w:rPr>
        <w:t>01</w:t>
      </w: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150B59">
        <w:rPr>
          <w:rFonts w:ascii="Times New Roman" w:eastAsia="Calibri" w:hAnsi="Times New Roman"/>
          <w:sz w:val="28"/>
          <w:szCs w:val="28"/>
          <w:u w:val="single"/>
        </w:rPr>
        <w:t>марта</w:t>
      </w: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 20</w:t>
      </w:r>
      <w:r w:rsidR="00150B59">
        <w:rPr>
          <w:rFonts w:ascii="Times New Roman" w:eastAsia="Calibri" w:hAnsi="Times New Roman"/>
          <w:sz w:val="28"/>
          <w:szCs w:val="28"/>
          <w:u w:val="single"/>
        </w:rPr>
        <w:t>24</w:t>
      </w: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 года</w:t>
      </w:r>
      <w:r w:rsidRPr="0082087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150B59">
        <w:rPr>
          <w:rFonts w:ascii="Times New Roman" w:eastAsia="Calibri" w:hAnsi="Times New Roman"/>
          <w:sz w:val="28"/>
          <w:szCs w:val="28"/>
        </w:rPr>
        <w:t>39</w:t>
      </w:r>
    </w:p>
    <w:p w:rsidR="0082087E" w:rsidRPr="0082087E" w:rsidRDefault="0082087E" w:rsidP="0082087E">
      <w:pPr>
        <w:suppressAutoHyphens/>
        <w:ind w:firstLine="0"/>
        <w:jc w:val="left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sz w:val="28"/>
          <w:szCs w:val="28"/>
        </w:rPr>
        <w:t>пос. Октябрьский</w:t>
      </w:r>
    </w:p>
    <w:p w:rsidR="000E155C" w:rsidRPr="000E155C" w:rsidRDefault="000E155C" w:rsidP="000E155C">
      <w:pPr>
        <w:ind w:right="5386"/>
        <w:rPr>
          <w:rFonts w:ascii="Times New Roman" w:hAnsi="Times New Roman"/>
          <w:sz w:val="28"/>
          <w:szCs w:val="28"/>
        </w:rPr>
      </w:pPr>
    </w:p>
    <w:p w:rsidR="0082087E" w:rsidRDefault="008A61B6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 w:rsidRPr="0082087E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82087E" w:rsidRDefault="008A61B6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 w:rsidRPr="0082087E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82087E">
        <w:rPr>
          <w:rFonts w:ascii="Times New Roman" w:hAnsi="Times New Roman"/>
          <w:b/>
          <w:sz w:val="28"/>
          <w:szCs w:val="28"/>
        </w:rPr>
        <w:t>Октябрьского</w:t>
      </w:r>
      <w:r w:rsidR="00536526" w:rsidRPr="0082087E">
        <w:rPr>
          <w:rFonts w:ascii="Times New Roman" w:hAnsi="Times New Roman"/>
          <w:b/>
          <w:sz w:val="28"/>
          <w:szCs w:val="28"/>
        </w:rPr>
        <w:t xml:space="preserve"> </w:t>
      </w:r>
      <w:r w:rsidRPr="0082087E">
        <w:rPr>
          <w:rFonts w:ascii="Times New Roman" w:hAnsi="Times New Roman"/>
          <w:b/>
          <w:sz w:val="28"/>
          <w:szCs w:val="28"/>
        </w:rPr>
        <w:t>сельского по</w:t>
      </w:r>
      <w:r w:rsidR="00960BE1" w:rsidRPr="0082087E">
        <w:rPr>
          <w:rFonts w:ascii="Times New Roman" w:hAnsi="Times New Roman"/>
          <w:b/>
          <w:sz w:val="28"/>
          <w:szCs w:val="28"/>
        </w:rPr>
        <w:t xml:space="preserve">селения </w:t>
      </w:r>
    </w:p>
    <w:p w:rsidR="0082087E" w:rsidRDefault="0082087E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Панинского муниципального района </w:t>
      </w:r>
    </w:p>
    <w:p w:rsidR="008A61B6" w:rsidRDefault="0082087E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960BE1" w:rsidRPr="0082087E">
        <w:rPr>
          <w:rFonts w:ascii="Times New Roman" w:hAnsi="Times New Roman"/>
          <w:b/>
          <w:sz w:val="28"/>
          <w:szCs w:val="28"/>
        </w:rPr>
        <w:t>от</w:t>
      </w:r>
      <w:r w:rsidR="00536526" w:rsidRPr="008208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23</w:t>
      </w:r>
      <w:r w:rsidR="00960BE1" w:rsidRPr="008208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960BE1" w:rsidRPr="008208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2015 №128 </w:t>
      </w:r>
      <w:r w:rsidR="008A61B6" w:rsidRPr="0082087E">
        <w:rPr>
          <w:rFonts w:ascii="Times New Roman" w:hAnsi="Times New Roman"/>
          <w:b/>
          <w:sz w:val="28"/>
          <w:szCs w:val="28"/>
        </w:rPr>
        <w:t>«О земельно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8A61B6" w:rsidRPr="0082087E">
        <w:rPr>
          <w:rFonts w:ascii="Times New Roman" w:hAnsi="Times New Roman"/>
          <w:b/>
          <w:sz w:val="28"/>
          <w:szCs w:val="28"/>
        </w:rPr>
        <w:t xml:space="preserve"> налог</w:t>
      </w:r>
      <w:r>
        <w:rPr>
          <w:rFonts w:ascii="Times New Roman" w:hAnsi="Times New Roman"/>
          <w:b/>
          <w:sz w:val="28"/>
          <w:szCs w:val="28"/>
        </w:rPr>
        <w:t>е</w:t>
      </w:r>
      <w:r w:rsidR="008A61B6" w:rsidRPr="0082087E">
        <w:rPr>
          <w:rFonts w:ascii="Times New Roman" w:hAnsi="Times New Roman"/>
          <w:b/>
          <w:sz w:val="28"/>
          <w:szCs w:val="28"/>
        </w:rPr>
        <w:t>»</w:t>
      </w:r>
    </w:p>
    <w:p w:rsidR="00C945F8" w:rsidRDefault="00C945F8" w:rsidP="00C945F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решений </w:t>
      </w:r>
      <w:r w:rsidRPr="00C945F8">
        <w:rPr>
          <w:rFonts w:ascii="Times New Roman" w:hAnsi="Times New Roman"/>
          <w:b/>
          <w:sz w:val="28"/>
          <w:szCs w:val="28"/>
        </w:rPr>
        <w:t xml:space="preserve">06.05.2015 №141, </w:t>
      </w:r>
      <w:r>
        <w:rPr>
          <w:rFonts w:ascii="Times New Roman" w:hAnsi="Times New Roman"/>
          <w:b/>
          <w:sz w:val="28"/>
          <w:szCs w:val="28"/>
        </w:rPr>
        <w:t>о</w:t>
      </w:r>
      <w:r w:rsidRPr="00C945F8">
        <w:rPr>
          <w:rFonts w:ascii="Times New Roman" w:hAnsi="Times New Roman"/>
          <w:b/>
          <w:sz w:val="28"/>
          <w:szCs w:val="28"/>
        </w:rPr>
        <w:t>т 19.02.2016 №34,</w:t>
      </w:r>
    </w:p>
    <w:p w:rsidR="00C945F8" w:rsidRDefault="00C945F8" w:rsidP="00C945F8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C945F8">
        <w:rPr>
          <w:rFonts w:ascii="Times New Roman" w:hAnsi="Times New Roman"/>
          <w:b/>
          <w:sz w:val="28"/>
          <w:szCs w:val="28"/>
        </w:rPr>
        <w:t>от 28.11.2016 №77,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45F8">
        <w:rPr>
          <w:rFonts w:ascii="Times New Roman" w:hAnsi="Times New Roman"/>
          <w:b/>
          <w:sz w:val="28"/>
          <w:szCs w:val="28"/>
        </w:rPr>
        <w:t>от 04.06.2020 №196, от 22.03.2021 №20,</w:t>
      </w:r>
    </w:p>
    <w:p w:rsidR="008A61B6" w:rsidRPr="0082087E" w:rsidRDefault="00C945F8" w:rsidP="00C945F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27.05.2022 №65</w:t>
      </w:r>
      <w:r w:rsidR="005B4EA0">
        <w:rPr>
          <w:rFonts w:ascii="Times New Roman" w:hAnsi="Times New Roman"/>
          <w:b/>
          <w:sz w:val="28"/>
          <w:szCs w:val="28"/>
        </w:rPr>
        <w:t>, от 07.07.2023 №107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945F8" w:rsidRDefault="00C945F8" w:rsidP="00536526">
      <w:pPr>
        <w:tabs>
          <w:tab w:val="left" w:pos="34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B4EA0" w:rsidRPr="002C5842" w:rsidRDefault="005B4EA0" w:rsidP="002C5842">
      <w:pPr>
        <w:tabs>
          <w:tab w:val="left" w:pos="10260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5842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Совета народных депутатов Октябрьского сельского поселения Панинского муниципального района Воронежской области в соответствие  действующему законодательству  </w:t>
      </w:r>
      <w:r w:rsidRPr="002C58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 народных депутатов Октябрьского сельского поселения Панинского муниципального района   Воронежской области</w:t>
      </w:r>
    </w:p>
    <w:p w:rsidR="0088468E" w:rsidRPr="002C5842" w:rsidRDefault="0082087E" w:rsidP="002C5842">
      <w:pPr>
        <w:tabs>
          <w:tab w:val="left" w:pos="3420"/>
        </w:tabs>
        <w:spacing w:line="276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C5842">
        <w:rPr>
          <w:rFonts w:ascii="Times New Roman" w:hAnsi="Times New Roman"/>
          <w:b/>
          <w:spacing w:val="20"/>
          <w:sz w:val="28"/>
          <w:szCs w:val="28"/>
        </w:rPr>
        <w:t>решил:</w:t>
      </w:r>
    </w:p>
    <w:p w:rsidR="007E646C" w:rsidRPr="002C5842" w:rsidRDefault="007E646C" w:rsidP="002C58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2C5842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82087E" w:rsidRPr="002C5842">
        <w:rPr>
          <w:rFonts w:ascii="Times New Roman" w:hAnsi="Times New Roman"/>
          <w:sz w:val="28"/>
          <w:szCs w:val="28"/>
        </w:rPr>
        <w:t>Октябрьского</w:t>
      </w:r>
      <w:r w:rsidR="002B27AF" w:rsidRPr="002C5842">
        <w:rPr>
          <w:rFonts w:ascii="Times New Roman" w:hAnsi="Times New Roman"/>
          <w:sz w:val="28"/>
          <w:szCs w:val="28"/>
        </w:rPr>
        <w:t xml:space="preserve"> </w:t>
      </w:r>
      <w:r w:rsidRPr="002C584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087E" w:rsidRPr="002C5842">
        <w:rPr>
          <w:rFonts w:ascii="Times New Roman" w:hAnsi="Times New Roman"/>
          <w:sz w:val="28"/>
          <w:szCs w:val="28"/>
        </w:rPr>
        <w:t>Панинского</w:t>
      </w:r>
      <w:r w:rsidRPr="002C58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82087E" w:rsidRPr="002C5842">
        <w:rPr>
          <w:rFonts w:ascii="Times New Roman" w:hAnsi="Times New Roman"/>
          <w:sz w:val="28"/>
          <w:szCs w:val="28"/>
        </w:rPr>
        <w:t>23</w:t>
      </w:r>
      <w:r w:rsidR="002B27AF" w:rsidRPr="002C5842">
        <w:rPr>
          <w:rFonts w:ascii="Times New Roman" w:hAnsi="Times New Roman"/>
          <w:sz w:val="28"/>
          <w:szCs w:val="28"/>
        </w:rPr>
        <w:t>.</w:t>
      </w:r>
      <w:r w:rsidR="0082087E" w:rsidRPr="002C5842">
        <w:rPr>
          <w:rFonts w:ascii="Times New Roman" w:hAnsi="Times New Roman"/>
          <w:sz w:val="28"/>
          <w:szCs w:val="28"/>
        </w:rPr>
        <w:t>01</w:t>
      </w:r>
      <w:r w:rsidR="002B27AF" w:rsidRPr="002C5842">
        <w:rPr>
          <w:rFonts w:ascii="Times New Roman" w:hAnsi="Times New Roman"/>
          <w:sz w:val="28"/>
          <w:szCs w:val="28"/>
        </w:rPr>
        <w:t>.</w:t>
      </w:r>
      <w:r w:rsidR="0082087E" w:rsidRPr="002C5842">
        <w:rPr>
          <w:rFonts w:ascii="Times New Roman" w:hAnsi="Times New Roman"/>
          <w:sz w:val="28"/>
          <w:szCs w:val="28"/>
        </w:rPr>
        <w:t>2015</w:t>
      </w:r>
      <w:r w:rsidRPr="002C5842">
        <w:rPr>
          <w:rFonts w:ascii="Times New Roman" w:hAnsi="Times New Roman"/>
          <w:sz w:val="28"/>
          <w:szCs w:val="28"/>
        </w:rPr>
        <w:t xml:space="preserve"> № </w:t>
      </w:r>
      <w:r w:rsidR="005B4EA0" w:rsidRPr="002C5842">
        <w:rPr>
          <w:rFonts w:ascii="Times New Roman" w:hAnsi="Times New Roman"/>
          <w:sz w:val="28"/>
          <w:szCs w:val="28"/>
        </w:rPr>
        <w:t>1</w:t>
      </w:r>
      <w:r w:rsidR="00BE727B" w:rsidRPr="002C5842">
        <w:rPr>
          <w:rFonts w:ascii="Times New Roman" w:hAnsi="Times New Roman"/>
          <w:sz w:val="28"/>
          <w:szCs w:val="28"/>
        </w:rPr>
        <w:t>2</w:t>
      </w:r>
      <w:r w:rsidR="005B4EA0" w:rsidRPr="002C5842">
        <w:rPr>
          <w:rFonts w:ascii="Times New Roman" w:hAnsi="Times New Roman"/>
          <w:sz w:val="28"/>
          <w:szCs w:val="28"/>
        </w:rPr>
        <w:t>8</w:t>
      </w:r>
      <w:r w:rsidRPr="002C5842">
        <w:rPr>
          <w:rFonts w:ascii="Times New Roman" w:hAnsi="Times New Roman"/>
          <w:sz w:val="28"/>
          <w:szCs w:val="28"/>
        </w:rPr>
        <w:t xml:space="preserve"> «</w:t>
      </w:r>
      <w:r w:rsidR="00BE727B" w:rsidRPr="002C5842">
        <w:rPr>
          <w:rFonts w:ascii="Times New Roman" w:hAnsi="Times New Roman"/>
          <w:sz w:val="28"/>
          <w:szCs w:val="28"/>
        </w:rPr>
        <w:t xml:space="preserve">О </w:t>
      </w:r>
      <w:r w:rsidR="005B4EA0" w:rsidRPr="002C5842">
        <w:rPr>
          <w:rFonts w:ascii="Times New Roman" w:hAnsi="Times New Roman"/>
          <w:sz w:val="28"/>
          <w:szCs w:val="28"/>
        </w:rPr>
        <w:t>земельном налоге</w:t>
      </w:r>
      <w:r w:rsidR="002B27AF" w:rsidRPr="002C5842">
        <w:rPr>
          <w:rFonts w:ascii="Times New Roman" w:hAnsi="Times New Roman"/>
          <w:sz w:val="28"/>
          <w:szCs w:val="28"/>
        </w:rPr>
        <w:t xml:space="preserve">» </w:t>
      </w:r>
      <w:r w:rsidR="005139DF" w:rsidRPr="002C5842">
        <w:rPr>
          <w:rFonts w:ascii="Times New Roman" w:hAnsi="Times New Roman"/>
          <w:sz w:val="28"/>
          <w:szCs w:val="28"/>
        </w:rPr>
        <w:t xml:space="preserve">изменение, дополнив пункт 4 </w:t>
      </w:r>
      <w:r w:rsidR="00077FD2">
        <w:rPr>
          <w:rFonts w:ascii="Times New Roman" w:hAnsi="Times New Roman"/>
          <w:sz w:val="28"/>
          <w:szCs w:val="28"/>
        </w:rPr>
        <w:t>подпунктом  7</w:t>
      </w:r>
      <w:r w:rsidR="005139DF" w:rsidRPr="002C584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39DF" w:rsidRPr="002C5842" w:rsidRDefault="005139DF" w:rsidP="002C58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2C5842">
        <w:rPr>
          <w:sz w:val="28"/>
          <w:szCs w:val="28"/>
        </w:rPr>
        <w:t xml:space="preserve"> </w:t>
      </w:r>
      <w:r w:rsidRPr="002C5842">
        <w:rPr>
          <w:rFonts w:ascii="Times New Roman" w:hAnsi="Times New Roman"/>
          <w:sz w:val="28"/>
          <w:szCs w:val="28"/>
        </w:rPr>
        <w:t>«</w:t>
      </w:r>
      <w:r w:rsidR="00077FD2">
        <w:rPr>
          <w:rFonts w:ascii="Times New Roman" w:hAnsi="Times New Roman"/>
          <w:sz w:val="28"/>
          <w:szCs w:val="28"/>
        </w:rPr>
        <w:t xml:space="preserve">7) </w:t>
      </w:r>
      <w:r w:rsidRPr="002C5842">
        <w:rPr>
          <w:rFonts w:ascii="Times New Roman" w:hAnsi="Times New Roman"/>
          <w:sz w:val="28"/>
          <w:szCs w:val="28"/>
        </w:rPr>
        <w:t xml:space="preserve"> лиц, призванны</w:t>
      </w:r>
      <w:r w:rsidR="00077FD2">
        <w:rPr>
          <w:rFonts w:ascii="Times New Roman" w:hAnsi="Times New Roman"/>
          <w:sz w:val="28"/>
          <w:szCs w:val="28"/>
        </w:rPr>
        <w:t>х</w:t>
      </w:r>
      <w:r w:rsidRPr="002C5842">
        <w:rPr>
          <w:rFonts w:ascii="Times New Roman" w:hAnsi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</w:t>
      </w:r>
      <w:r w:rsidR="00077FD2">
        <w:rPr>
          <w:rFonts w:ascii="Times New Roman" w:hAnsi="Times New Roman"/>
          <w:sz w:val="28"/>
          <w:szCs w:val="28"/>
        </w:rPr>
        <w:t>х</w:t>
      </w:r>
      <w:r w:rsidRPr="002C5842">
        <w:rPr>
          <w:rFonts w:ascii="Times New Roman" w:hAnsi="Times New Roman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</w:t>
      </w:r>
      <w:r w:rsidR="00077FD2">
        <w:rPr>
          <w:rFonts w:ascii="Times New Roman" w:hAnsi="Times New Roman"/>
          <w:sz w:val="28"/>
          <w:szCs w:val="28"/>
        </w:rPr>
        <w:t>х</w:t>
      </w:r>
      <w:r w:rsidRPr="002C5842">
        <w:rPr>
          <w:rFonts w:ascii="Times New Roman" w:hAnsi="Times New Roman"/>
          <w:sz w:val="28"/>
          <w:szCs w:val="28"/>
        </w:rPr>
        <w:t xml:space="preserve"> в запасе, добровольно изъявивш</w:t>
      </w:r>
      <w:r w:rsidR="00077FD2">
        <w:rPr>
          <w:rFonts w:ascii="Times New Roman" w:hAnsi="Times New Roman"/>
          <w:sz w:val="28"/>
          <w:szCs w:val="28"/>
        </w:rPr>
        <w:t>их</w:t>
      </w:r>
      <w:r w:rsidRPr="002C5842">
        <w:rPr>
          <w:rFonts w:ascii="Times New Roman" w:hAnsi="Times New Roman"/>
          <w:sz w:val="28"/>
          <w:szCs w:val="28"/>
        </w:rPr>
        <w:t xml:space="preserve"> желание принять участие в специальной военной операции в составе добровольческих отрядов и (или) член</w:t>
      </w:r>
      <w:r w:rsidR="00077FD2">
        <w:rPr>
          <w:rFonts w:ascii="Times New Roman" w:hAnsi="Times New Roman"/>
          <w:sz w:val="28"/>
          <w:szCs w:val="28"/>
        </w:rPr>
        <w:t>ов</w:t>
      </w:r>
      <w:r w:rsidRPr="002C5842">
        <w:rPr>
          <w:rFonts w:ascii="Times New Roman" w:hAnsi="Times New Roman"/>
          <w:sz w:val="28"/>
          <w:szCs w:val="28"/>
        </w:rPr>
        <w:t xml:space="preserve"> их семей.».</w:t>
      </w:r>
    </w:p>
    <w:p w:rsidR="00C945F8" w:rsidRPr="002C5842" w:rsidRDefault="00C945F8" w:rsidP="002C5842">
      <w:pPr>
        <w:spacing w:line="276" w:lineRule="auto"/>
        <w:rPr>
          <w:rFonts w:ascii="Times New Roman" w:hAnsi="Times New Roman"/>
          <w:sz w:val="28"/>
          <w:szCs w:val="28"/>
        </w:rPr>
      </w:pPr>
      <w:r w:rsidRPr="002C5842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периодическом печатном издании Октябрьского сельского поселения Панинского муниципального района Воронежской области «Октябрьский </w:t>
      </w:r>
      <w:r w:rsidRPr="002C5842">
        <w:rPr>
          <w:rFonts w:ascii="Times New Roman" w:hAnsi="Times New Roman"/>
          <w:sz w:val="28"/>
          <w:szCs w:val="28"/>
        </w:rPr>
        <w:lastRenderedPageBreak/>
        <w:t>муниципальный вестник» и разместить на официальном сайте в сети «Интернет».</w:t>
      </w:r>
    </w:p>
    <w:p w:rsidR="007E646C" w:rsidRPr="002C5842" w:rsidRDefault="00C945F8" w:rsidP="002C5842">
      <w:pPr>
        <w:spacing w:line="276" w:lineRule="auto"/>
        <w:rPr>
          <w:rFonts w:ascii="Times New Roman" w:hAnsi="Times New Roman"/>
          <w:sz w:val="28"/>
          <w:szCs w:val="28"/>
        </w:rPr>
      </w:pPr>
      <w:r w:rsidRPr="002C584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139DF" w:rsidRPr="002C5842" w:rsidRDefault="005139DF" w:rsidP="002C5842">
      <w:pPr>
        <w:tabs>
          <w:tab w:val="left" w:pos="567"/>
          <w:tab w:val="left" w:pos="709"/>
        </w:tabs>
        <w:spacing w:before="2" w:after="4" w:line="276" w:lineRule="auto"/>
        <w:ind w:firstLine="709"/>
        <w:rPr>
          <w:rFonts w:ascii="Times New Roman" w:hAnsi="Times New Roman"/>
          <w:sz w:val="28"/>
          <w:szCs w:val="28"/>
        </w:rPr>
      </w:pPr>
      <w:r w:rsidRPr="002C5842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5139DF" w:rsidRPr="002C5842" w:rsidRDefault="005139DF" w:rsidP="002C584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139DF" w:rsidRPr="002C5842" w:rsidRDefault="005139DF" w:rsidP="002C584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45F8" w:rsidRPr="002C5842" w:rsidRDefault="00C945F8" w:rsidP="002C584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C945F8" w:rsidRPr="002C5842" w:rsidRDefault="00C945F8" w:rsidP="002C584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2C5842" w:rsidRPr="002C5842" w:rsidRDefault="002C5842" w:rsidP="002C5842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5842">
        <w:rPr>
          <w:rFonts w:ascii="Times New Roman" w:hAnsi="Times New Roman"/>
          <w:sz w:val="28"/>
          <w:szCs w:val="28"/>
        </w:rPr>
        <w:t>И.о. главы</w:t>
      </w:r>
    </w:p>
    <w:p w:rsidR="00937ED1" w:rsidRPr="002C5842" w:rsidRDefault="00C945F8" w:rsidP="002C5842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C5842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        </w:t>
      </w:r>
      <w:r w:rsidR="002C5842" w:rsidRPr="002C5842">
        <w:rPr>
          <w:rFonts w:ascii="Times New Roman" w:hAnsi="Times New Roman"/>
          <w:sz w:val="28"/>
          <w:szCs w:val="28"/>
        </w:rPr>
        <w:t>С.Б. Савинова</w:t>
      </w:r>
    </w:p>
    <w:sectPr w:rsidR="00937ED1" w:rsidRPr="002C5842" w:rsidSect="008208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64" w:rsidRDefault="00015E64" w:rsidP="00AC7534">
      <w:r>
        <w:separator/>
      </w:r>
    </w:p>
  </w:endnote>
  <w:endnote w:type="continuationSeparator" w:id="0">
    <w:p w:rsidR="00015E64" w:rsidRDefault="00015E64" w:rsidP="00AC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64" w:rsidRDefault="00015E64" w:rsidP="00AC7534">
      <w:r>
        <w:separator/>
      </w:r>
    </w:p>
  </w:footnote>
  <w:footnote w:type="continuationSeparator" w:id="0">
    <w:p w:rsidR="00015E64" w:rsidRDefault="00015E64" w:rsidP="00AC7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46C"/>
    <w:rsid w:val="00015E64"/>
    <w:rsid w:val="0002533A"/>
    <w:rsid w:val="0005230A"/>
    <w:rsid w:val="00056FB1"/>
    <w:rsid w:val="000634C7"/>
    <w:rsid w:val="00076A76"/>
    <w:rsid w:val="00077FD2"/>
    <w:rsid w:val="0009669B"/>
    <w:rsid w:val="000A0591"/>
    <w:rsid w:val="000A5840"/>
    <w:rsid w:val="000C3747"/>
    <w:rsid w:val="000E155C"/>
    <w:rsid w:val="000E1BBE"/>
    <w:rsid w:val="000E4E74"/>
    <w:rsid w:val="001060FE"/>
    <w:rsid w:val="00125E09"/>
    <w:rsid w:val="0014465E"/>
    <w:rsid w:val="00150B59"/>
    <w:rsid w:val="001546C9"/>
    <w:rsid w:val="001757A5"/>
    <w:rsid w:val="00183161"/>
    <w:rsid w:val="001A4569"/>
    <w:rsid w:val="001B1C4F"/>
    <w:rsid w:val="0020088D"/>
    <w:rsid w:val="00227A38"/>
    <w:rsid w:val="002305A3"/>
    <w:rsid w:val="00233B5C"/>
    <w:rsid w:val="002629A0"/>
    <w:rsid w:val="00265AC3"/>
    <w:rsid w:val="002B27AF"/>
    <w:rsid w:val="002C5842"/>
    <w:rsid w:val="002C71C2"/>
    <w:rsid w:val="002D017F"/>
    <w:rsid w:val="002D506B"/>
    <w:rsid w:val="002F5300"/>
    <w:rsid w:val="00325A68"/>
    <w:rsid w:val="00333794"/>
    <w:rsid w:val="00346217"/>
    <w:rsid w:val="00347470"/>
    <w:rsid w:val="003A1321"/>
    <w:rsid w:val="003B04DF"/>
    <w:rsid w:val="003C07BF"/>
    <w:rsid w:val="003D3ADF"/>
    <w:rsid w:val="003D73ED"/>
    <w:rsid w:val="003F1141"/>
    <w:rsid w:val="003F16F2"/>
    <w:rsid w:val="00401393"/>
    <w:rsid w:val="00427BC4"/>
    <w:rsid w:val="004402FE"/>
    <w:rsid w:val="004506D2"/>
    <w:rsid w:val="004878DD"/>
    <w:rsid w:val="00497811"/>
    <w:rsid w:val="004C13B3"/>
    <w:rsid w:val="004C24DE"/>
    <w:rsid w:val="004E120B"/>
    <w:rsid w:val="004F7B7E"/>
    <w:rsid w:val="005020B9"/>
    <w:rsid w:val="00510ED8"/>
    <w:rsid w:val="005139DF"/>
    <w:rsid w:val="005300A9"/>
    <w:rsid w:val="00536526"/>
    <w:rsid w:val="00543C42"/>
    <w:rsid w:val="005774D6"/>
    <w:rsid w:val="005B4EA0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D08D9"/>
    <w:rsid w:val="007D3A14"/>
    <w:rsid w:val="007D7FBD"/>
    <w:rsid w:val="007E13F7"/>
    <w:rsid w:val="007E1F53"/>
    <w:rsid w:val="007E646C"/>
    <w:rsid w:val="00800A5D"/>
    <w:rsid w:val="008015C1"/>
    <w:rsid w:val="0082087E"/>
    <w:rsid w:val="00830C8A"/>
    <w:rsid w:val="00841FD9"/>
    <w:rsid w:val="00870D10"/>
    <w:rsid w:val="00875476"/>
    <w:rsid w:val="0088468E"/>
    <w:rsid w:val="00891B0B"/>
    <w:rsid w:val="008A61B6"/>
    <w:rsid w:val="008C00E1"/>
    <w:rsid w:val="00917113"/>
    <w:rsid w:val="00937ED1"/>
    <w:rsid w:val="00946454"/>
    <w:rsid w:val="0095718C"/>
    <w:rsid w:val="00960BE1"/>
    <w:rsid w:val="00966619"/>
    <w:rsid w:val="0098687D"/>
    <w:rsid w:val="00A04AD1"/>
    <w:rsid w:val="00A21F77"/>
    <w:rsid w:val="00A23AE2"/>
    <w:rsid w:val="00A43665"/>
    <w:rsid w:val="00A96AC8"/>
    <w:rsid w:val="00AC7534"/>
    <w:rsid w:val="00AE789F"/>
    <w:rsid w:val="00B17D09"/>
    <w:rsid w:val="00B772FE"/>
    <w:rsid w:val="00B83F57"/>
    <w:rsid w:val="00BB2F8A"/>
    <w:rsid w:val="00BB36C0"/>
    <w:rsid w:val="00BB6B80"/>
    <w:rsid w:val="00BC289C"/>
    <w:rsid w:val="00BE727B"/>
    <w:rsid w:val="00C2032A"/>
    <w:rsid w:val="00C231A7"/>
    <w:rsid w:val="00C635A2"/>
    <w:rsid w:val="00C65B9B"/>
    <w:rsid w:val="00C7341E"/>
    <w:rsid w:val="00C80051"/>
    <w:rsid w:val="00C82C61"/>
    <w:rsid w:val="00C82FD7"/>
    <w:rsid w:val="00C945F8"/>
    <w:rsid w:val="00C96E33"/>
    <w:rsid w:val="00CD2044"/>
    <w:rsid w:val="00D27C57"/>
    <w:rsid w:val="00D5313E"/>
    <w:rsid w:val="00D8040C"/>
    <w:rsid w:val="00D944E8"/>
    <w:rsid w:val="00DA0F1D"/>
    <w:rsid w:val="00DA38BA"/>
    <w:rsid w:val="00DA798B"/>
    <w:rsid w:val="00DB5CA2"/>
    <w:rsid w:val="00DB5DA6"/>
    <w:rsid w:val="00E15CA9"/>
    <w:rsid w:val="00E9443A"/>
    <w:rsid w:val="00EC0AFB"/>
    <w:rsid w:val="00EF2AA5"/>
    <w:rsid w:val="00F0184A"/>
    <w:rsid w:val="00F035E2"/>
    <w:rsid w:val="00F12475"/>
    <w:rsid w:val="00F325D0"/>
    <w:rsid w:val="00F7117B"/>
    <w:rsid w:val="00FB647A"/>
    <w:rsid w:val="00FE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4E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4E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4E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4E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4E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1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="Calibr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7534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75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7534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E4E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E4E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E4E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4E7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E4E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E4E7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0E4E7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E4E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0E4E74"/>
    <w:rPr>
      <w:color w:val="0000FF"/>
      <w:u w:val="none"/>
    </w:rPr>
  </w:style>
  <w:style w:type="paragraph" w:customStyle="1" w:styleId="Application">
    <w:name w:val="Application!Приложение"/>
    <w:rsid w:val="000E4E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4E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4E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4E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C945F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45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</cp:revision>
  <cp:lastPrinted>2024-04-09T07:36:00Z</cp:lastPrinted>
  <dcterms:created xsi:type="dcterms:W3CDTF">2024-04-09T07:37:00Z</dcterms:created>
  <dcterms:modified xsi:type="dcterms:W3CDTF">2024-04-09T07:37:00Z</dcterms:modified>
</cp:coreProperties>
</file>