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D9" w:rsidRPr="004764D9" w:rsidRDefault="004764D9" w:rsidP="004764D9">
      <w:pPr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764D9">
        <w:rPr>
          <w:rFonts w:ascii="Times New Roman" w:hAnsi="Times New Roman"/>
          <w:sz w:val="28"/>
          <w:szCs w:val="28"/>
        </w:rPr>
        <w:t>АДМИНИСТРАЦИЯ ОКТЯБРЬСКОГО СЕЛЬСКОГО ПОСЕЛЕНИЯ ПАНИНСКОГО МУНИЦИНАЛЬНОГО РАЙОНА  </w:t>
      </w:r>
    </w:p>
    <w:p w:rsidR="004764D9" w:rsidRPr="004764D9" w:rsidRDefault="004764D9" w:rsidP="004764D9">
      <w:pPr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764D9">
        <w:rPr>
          <w:rFonts w:ascii="Times New Roman" w:hAnsi="Times New Roman"/>
          <w:sz w:val="28"/>
          <w:szCs w:val="28"/>
        </w:rPr>
        <w:t>ВОРОНЕЖСКОЙ ОБЛАСТИ  </w:t>
      </w:r>
    </w:p>
    <w:p w:rsidR="004764D9" w:rsidRPr="004764D9" w:rsidRDefault="004764D9" w:rsidP="004764D9">
      <w:pPr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764D9">
        <w:rPr>
          <w:rFonts w:ascii="Times New Roman" w:hAnsi="Times New Roman"/>
          <w:sz w:val="28"/>
          <w:szCs w:val="28"/>
        </w:rPr>
        <w:t> </w:t>
      </w:r>
    </w:p>
    <w:p w:rsidR="004764D9" w:rsidRPr="004764D9" w:rsidRDefault="004764D9" w:rsidP="004764D9">
      <w:pPr>
        <w:ind w:firstLine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4764D9">
        <w:rPr>
          <w:rFonts w:ascii="Times New Roman" w:hAnsi="Times New Roman"/>
          <w:b/>
          <w:bCs/>
          <w:sz w:val="32"/>
          <w:szCs w:val="32"/>
        </w:rPr>
        <w:t>ПОСТ</w:t>
      </w:r>
      <w:r>
        <w:rPr>
          <w:rFonts w:ascii="Times New Roman" w:hAnsi="Times New Roman"/>
          <w:b/>
          <w:bCs/>
          <w:sz w:val="32"/>
          <w:szCs w:val="32"/>
        </w:rPr>
        <w:t>А</w:t>
      </w:r>
      <w:r w:rsidRPr="004764D9">
        <w:rPr>
          <w:rFonts w:ascii="Times New Roman" w:hAnsi="Times New Roman"/>
          <w:b/>
          <w:bCs/>
          <w:sz w:val="32"/>
          <w:szCs w:val="32"/>
        </w:rPr>
        <w:t>НОВЛЕНИЕ</w:t>
      </w:r>
      <w:r w:rsidRPr="004764D9">
        <w:rPr>
          <w:rFonts w:ascii="Times New Roman" w:hAnsi="Times New Roman"/>
          <w:sz w:val="32"/>
          <w:szCs w:val="32"/>
        </w:rPr>
        <w:t> </w:t>
      </w:r>
    </w:p>
    <w:p w:rsidR="004764D9" w:rsidRPr="004764D9" w:rsidRDefault="004764D9" w:rsidP="004764D9">
      <w:pPr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764D9">
        <w:rPr>
          <w:rFonts w:ascii="Times New Roman" w:hAnsi="Times New Roman"/>
          <w:sz w:val="28"/>
          <w:szCs w:val="28"/>
        </w:rPr>
        <w:t> </w:t>
      </w:r>
    </w:p>
    <w:p w:rsidR="004764D9" w:rsidRPr="004764D9" w:rsidRDefault="004764D9" w:rsidP="004764D9">
      <w:pPr>
        <w:ind w:firstLine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4764D9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Pr="004764D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июля</w:t>
      </w:r>
      <w:r w:rsidRPr="004764D9">
        <w:rPr>
          <w:rFonts w:ascii="Times New Roman" w:hAnsi="Times New Roman"/>
          <w:sz w:val="28"/>
          <w:szCs w:val="28"/>
          <w:u w:val="single"/>
        </w:rPr>
        <w:t xml:space="preserve"> 2023 года</w:t>
      </w:r>
      <w:r w:rsidRPr="004764D9"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                        № </w:t>
      </w:r>
      <w:r>
        <w:rPr>
          <w:rFonts w:ascii="Times New Roman" w:hAnsi="Times New Roman"/>
          <w:sz w:val="28"/>
          <w:szCs w:val="28"/>
        </w:rPr>
        <w:t>48</w:t>
      </w:r>
      <w:r w:rsidRPr="004764D9">
        <w:rPr>
          <w:rFonts w:ascii="Times New Roman" w:hAnsi="Times New Roman"/>
          <w:sz w:val="28"/>
          <w:szCs w:val="28"/>
        </w:rPr>
        <w:t> </w:t>
      </w:r>
    </w:p>
    <w:p w:rsidR="004764D9" w:rsidRPr="004764D9" w:rsidRDefault="004764D9" w:rsidP="004764D9">
      <w:pPr>
        <w:ind w:firstLine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4764D9">
        <w:rPr>
          <w:rFonts w:ascii="Times New Roman" w:hAnsi="Times New Roman"/>
          <w:sz w:val="22"/>
          <w:szCs w:val="22"/>
        </w:rPr>
        <w:t>п. Октябрьский </w:t>
      </w:r>
    </w:p>
    <w:p w:rsidR="004764D9" w:rsidRDefault="004764D9" w:rsidP="004764D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64D9" w:rsidRDefault="00E7490E" w:rsidP="004764D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764D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4764D9" w:rsidRDefault="004764D9" w:rsidP="004764D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E7490E" w:rsidRPr="00476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FA3C4B" w:rsidRPr="004764D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E7490E" w:rsidRPr="004764D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E7490E" w:rsidRPr="0047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E7490E" w:rsidRPr="0047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E7490E" w:rsidRPr="004764D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E7490E" w:rsidRPr="004764D9" w:rsidRDefault="004764D9" w:rsidP="004764D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C4A22" w:rsidRPr="004764D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C4A22" w:rsidRPr="004764D9">
        <w:rPr>
          <w:rFonts w:ascii="Times New Roman" w:hAnsi="Times New Roman" w:cs="Times New Roman"/>
          <w:color w:val="000000"/>
          <w:sz w:val="28"/>
          <w:szCs w:val="28"/>
        </w:rPr>
        <w:t>Признание помещения жилым помещением, жилого помещения непригодным для проживания</w:t>
      </w:r>
      <w:r w:rsidR="00572F7B" w:rsidRPr="00476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A22" w:rsidRPr="004764D9">
        <w:rPr>
          <w:rFonts w:ascii="Times New Roman" w:hAnsi="Times New Roman" w:cs="Times New Roman"/>
          <w:color w:val="000000"/>
          <w:sz w:val="28"/>
          <w:szCs w:val="28"/>
        </w:rPr>
        <w:t>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 садовым домом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51432" w:rsidRPr="00476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64D9" w:rsidRDefault="004764D9" w:rsidP="00572F7B">
      <w:pPr>
        <w:tabs>
          <w:tab w:val="left" w:pos="567"/>
        </w:tabs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764D9" w:rsidRDefault="00261C2C" w:rsidP="00572F7B">
      <w:pPr>
        <w:tabs>
          <w:tab w:val="left" w:pos="567"/>
        </w:tabs>
        <w:suppressAutoHyphens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4764D9">
        <w:rPr>
          <w:rFonts w:ascii="Times New Roman" w:hAnsi="Times New Roman"/>
          <w:sz w:val="28"/>
          <w:szCs w:val="28"/>
        </w:rPr>
        <w:t>В соответствии с Федеральным законом от 06.10.2003 г.</w:t>
      </w:r>
      <w:r w:rsidR="00572F7B" w:rsidRPr="004764D9">
        <w:rPr>
          <w:rFonts w:ascii="Times New Roman" w:hAnsi="Times New Roman"/>
          <w:sz w:val="28"/>
          <w:szCs w:val="28"/>
        </w:rPr>
        <w:t xml:space="preserve"> </w:t>
      </w:r>
      <w:r w:rsidRPr="004764D9">
        <w:rPr>
          <w:rFonts w:ascii="Times New Roman" w:hAnsi="Times New Roman"/>
          <w:sz w:val="28"/>
          <w:szCs w:val="28"/>
        </w:rPr>
        <w:t xml:space="preserve">№ 131-ФЗ </w:t>
      </w:r>
      <w:r w:rsidR="004764D9">
        <w:rPr>
          <w:rFonts w:ascii="Times New Roman" w:hAnsi="Times New Roman"/>
          <w:sz w:val="28"/>
          <w:szCs w:val="28"/>
        </w:rPr>
        <w:t>«</w:t>
      </w:r>
      <w:r w:rsidRPr="004764D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764D9">
        <w:rPr>
          <w:rFonts w:ascii="Times New Roman" w:hAnsi="Times New Roman"/>
          <w:sz w:val="28"/>
          <w:szCs w:val="28"/>
        </w:rPr>
        <w:t>»</w:t>
      </w:r>
      <w:r w:rsidRPr="004764D9">
        <w:rPr>
          <w:rFonts w:ascii="Times New Roman" w:hAnsi="Times New Roman"/>
          <w:color w:val="000000"/>
          <w:sz w:val="28"/>
          <w:szCs w:val="28"/>
        </w:rPr>
        <w:t xml:space="preserve">, Федеральным законом от 27.07.2010 № 210-ФЗ </w:t>
      </w:r>
      <w:r w:rsidR="004764D9">
        <w:rPr>
          <w:rFonts w:ascii="Times New Roman" w:hAnsi="Times New Roman"/>
          <w:color w:val="000000"/>
          <w:sz w:val="28"/>
          <w:szCs w:val="28"/>
        </w:rPr>
        <w:t>«</w:t>
      </w:r>
      <w:r w:rsidRPr="004764D9">
        <w:rPr>
          <w:rFonts w:ascii="Times New Roman" w:hAnsi="Times New Roman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4764D9">
        <w:rPr>
          <w:rFonts w:ascii="Times New Roman" w:hAnsi="Times New Roman"/>
          <w:color w:val="000000"/>
          <w:sz w:val="28"/>
          <w:szCs w:val="28"/>
        </w:rPr>
        <w:t>»</w:t>
      </w:r>
      <w:r w:rsidRPr="004764D9">
        <w:rPr>
          <w:rFonts w:ascii="Times New Roman" w:hAnsi="Times New Roman"/>
          <w:color w:val="000000"/>
          <w:sz w:val="28"/>
          <w:szCs w:val="28"/>
        </w:rPr>
        <w:t>,</w:t>
      </w:r>
      <w:r w:rsidRPr="004764D9">
        <w:rPr>
          <w:rFonts w:ascii="Times New Roman" w:hAnsi="Times New Roman"/>
          <w:sz w:val="28"/>
          <w:szCs w:val="28"/>
        </w:rPr>
        <w:t xml:space="preserve"> Постановлением Правительства РФ от 28.01.2006 </w:t>
      </w:r>
      <w:r w:rsidR="004764D9">
        <w:rPr>
          <w:rFonts w:ascii="Times New Roman" w:hAnsi="Times New Roman"/>
          <w:sz w:val="28"/>
          <w:szCs w:val="28"/>
        </w:rPr>
        <w:t>№</w:t>
      </w:r>
      <w:r w:rsidRPr="004764D9">
        <w:rPr>
          <w:rFonts w:ascii="Times New Roman" w:hAnsi="Times New Roman"/>
          <w:sz w:val="28"/>
          <w:szCs w:val="28"/>
        </w:rPr>
        <w:t xml:space="preserve"> 47 (ред. от 28.09.2022) </w:t>
      </w:r>
      <w:r w:rsidR="004764D9">
        <w:rPr>
          <w:rFonts w:ascii="Times New Roman" w:hAnsi="Times New Roman"/>
          <w:sz w:val="28"/>
          <w:szCs w:val="28"/>
        </w:rPr>
        <w:t>«</w:t>
      </w:r>
      <w:r w:rsidRPr="004764D9">
        <w:rPr>
          <w:rFonts w:ascii="Times New Roman" w:hAnsi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4764D9">
        <w:rPr>
          <w:rFonts w:ascii="Times New Roman" w:hAnsi="Times New Roman"/>
          <w:sz w:val="28"/>
          <w:szCs w:val="28"/>
        </w:rPr>
        <w:t>»</w:t>
      </w:r>
      <w:r w:rsidRPr="004764D9">
        <w:rPr>
          <w:rFonts w:ascii="Times New Roman" w:hAnsi="Times New Roman"/>
          <w:sz w:val="28"/>
          <w:szCs w:val="28"/>
        </w:rPr>
        <w:t xml:space="preserve">, </w:t>
      </w:r>
      <w:r w:rsidRPr="004764D9">
        <w:rPr>
          <w:rFonts w:ascii="Times New Roman" w:hAnsi="Times New Roman"/>
          <w:sz w:val="28"/>
          <w:szCs w:val="28"/>
          <w:lang w:eastAsia="ar-SA"/>
        </w:rPr>
        <w:t>в</w:t>
      </w:r>
      <w:r w:rsidR="00405A5A" w:rsidRPr="004764D9">
        <w:rPr>
          <w:rFonts w:ascii="Times New Roman" w:hAnsi="Times New Roman"/>
          <w:sz w:val="28"/>
          <w:szCs w:val="28"/>
          <w:lang w:eastAsia="ar-SA"/>
        </w:rPr>
        <w:t xml:space="preserve"> целях приведения нормативных правовых актов </w:t>
      </w:r>
      <w:r w:rsidR="004764D9">
        <w:rPr>
          <w:rFonts w:ascii="Times New Roman" w:hAnsi="Times New Roman"/>
          <w:sz w:val="28"/>
          <w:szCs w:val="28"/>
          <w:lang w:eastAsia="ar-SA"/>
        </w:rPr>
        <w:t>Октябрьского</w:t>
      </w:r>
      <w:r w:rsidR="00405A5A" w:rsidRPr="004764D9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r w:rsidR="004764D9">
        <w:rPr>
          <w:rFonts w:ascii="Times New Roman" w:hAnsi="Times New Roman"/>
          <w:sz w:val="28"/>
          <w:szCs w:val="28"/>
          <w:lang w:eastAsia="ar-SA"/>
        </w:rPr>
        <w:t>Панинского</w:t>
      </w:r>
      <w:r w:rsidR="00405A5A" w:rsidRPr="004764D9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</w:t>
      </w:r>
      <w:r w:rsidR="004764D9">
        <w:rPr>
          <w:rFonts w:ascii="Times New Roman" w:hAnsi="Times New Roman"/>
          <w:sz w:val="28"/>
          <w:szCs w:val="28"/>
          <w:lang w:eastAsia="ar-SA"/>
        </w:rPr>
        <w:t xml:space="preserve">Воронежской области </w:t>
      </w:r>
      <w:r w:rsidR="00405A5A" w:rsidRPr="004764D9">
        <w:rPr>
          <w:rFonts w:ascii="Times New Roman" w:hAnsi="Times New Roman"/>
          <w:sz w:val="28"/>
          <w:szCs w:val="28"/>
          <w:lang w:eastAsia="ar-SA"/>
        </w:rPr>
        <w:t>в соответствие с требованиями действующего законодательства,</w:t>
      </w:r>
      <w:r w:rsidR="00B35178" w:rsidRPr="004764D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05A5A" w:rsidRPr="004764D9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 w:rsidR="004764D9" w:rsidRPr="004764D9">
        <w:rPr>
          <w:rFonts w:ascii="Times New Roman" w:hAnsi="Times New Roman"/>
          <w:sz w:val="28"/>
          <w:szCs w:val="28"/>
          <w:lang w:eastAsia="ar-SA"/>
        </w:rPr>
        <w:t>Октябрьского сельского поселения Панинского муниципального района Воронежской области</w:t>
      </w:r>
      <w:r w:rsidR="00572F7B" w:rsidRPr="004764D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05A5A" w:rsidRPr="004764D9" w:rsidRDefault="00405A5A" w:rsidP="004764D9">
      <w:pPr>
        <w:tabs>
          <w:tab w:val="left" w:pos="567"/>
        </w:tabs>
        <w:suppressAutoHyphens/>
        <w:ind w:firstLine="709"/>
        <w:contextualSpacing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 w:rsidRPr="004764D9">
        <w:rPr>
          <w:rFonts w:ascii="Times New Roman" w:hAnsi="Times New Roman"/>
          <w:b/>
          <w:spacing w:val="20"/>
          <w:sz w:val="28"/>
          <w:szCs w:val="28"/>
          <w:lang w:eastAsia="ar-SA"/>
        </w:rPr>
        <w:t>постановляет:</w:t>
      </w:r>
    </w:p>
    <w:p w:rsidR="00E7490E" w:rsidRPr="004764D9" w:rsidRDefault="00353C2C" w:rsidP="00572F7B">
      <w:pPr>
        <w:pStyle w:val="1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764D9">
        <w:rPr>
          <w:rFonts w:ascii="Times New Roman" w:hAnsi="Times New Roman"/>
          <w:sz w:val="28"/>
          <w:szCs w:val="28"/>
        </w:rPr>
        <w:t xml:space="preserve">1. </w:t>
      </w:r>
      <w:r w:rsidR="000C0BF9" w:rsidRPr="004764D9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4764D9" w:rsidRPr="004764D9">
        <w:rPr>
          <w:rFonts w:ascii="Times New Roman" w:hAnsi="Times New Roman"/>
          <w:sz w:val="28"/>
          <w:szCs w:val="28"/>
        </w:rPr>
        <w:t xml:space="preserve">Октябрьского сельского поселения Панинского муниципального района Воронежской области </w:t>
      </w:r>
      <w:r w:rsidR="001067EA" w:rsidRPr="004764D9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4764D9">
        <w:rPr>
          <w:rFonts w:ascii="Times New Roman" w:hAnsi="Times New Roman"/>
          <w:bCs/>
          <w:kern w:val="28"/>
          <w:sz w:val="28"/>
          <w:szCs w:val="28"/>
        </w:rPr>
        <w:t>31</w:t>
      </w:r>
      <w:r w:rsidR="00BA6752" w:rsidRPr="004764D9">
        <w:rPr>
          <w:rFonts w:ascii="Times New Roman" w:hAnsi="Times New Roman"/>
          <w:bCs/>
          <w:kern w:val="28"/>
          <w:sz w:val="28"/>
          <w:szCs w:val="28"/>
        </w:rPr>
        <w:t>.</w:t>
      </w:r>
      <w:r w:rsidR="004764D9">
        <w:rPr>
          <w:rFonts w:ascii="Times New Roman" w:hAnsi="Times New Roman"/>
          <w:bCs/>
          <w:kern w:val="28"/>
          <w:sz w:val="28"/>
          <w:szCs w:val="28"/>
        </w:rPr>
        <w:t>0</w:t>
      </w:r>
      <w:r w:rsidR="0046183E">
        <w:rPr>
          <w:rFonts w:ascii="Times New Roman" w:hAnsi="Times New Roman"/>
          <w:bCs/>
          <w:kern w:val="28"/>
          <w:sz w:val="28"/>
          <w:szCs w:val="28"/>
        </w:rPr>
        <w:t>3</w:t>
      </w:r>
      <w:r w:rsidR="00BA6752" w:rsidRPr="004764D9">
        <w:rPr>
          <w:rFonts w:ascii="Times New Roman" w:hAnsi="Times New Roman"/>
          <w:bCs/>
          <w:kern w:val="28"/>
          <w:sz w:val="28"/>
          <w:szCs w:val="28"/>
        </w:rPr>
        <w:t>.</w:t>
      </w:r>
      <w:r w:rsidR="004764D9">
        <w:rPr>
          <w:rFonts w:ascii="Times New Roman" w:hAnsi="Times New Roman"/>
          <w:bCs/>
          <w:kern w:val="28"/>
          <w:sz w:val="28"/>
          <w:szCs w:val="28"/>
        </w:rPr>
        <w:t>2020 №21</w:t>
      </w:r>
      <w:r w:rsidR="00BA6752" w:rsidRPr="004764D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764D9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BA6951" w:rsidRPr="004764D9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4764D9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BA6951" w:rsidRPr="004764D9">
        <w:rPr>
          <w:rFonts w:ascii="Times New Roman" w:hAnsi="Times New Roman"/>
          <w:bCs/>
          <w:color w:val="000000"/>
          <w:sz w:val="28"/>
          <w:szCs w:val="28"/>
        </w:rPr>
        <w:t>Признание помещения жилым помещением,</w:t>
      </w:r>
      <w:bookmarkStart w:id="0" w:name="_GoBack"/>
      <w:bookmarkEnd w:id="0"/>
      <w:r w:rsidR="00BA6951" w:rsidRPr="004764D9">
        <w:rPr>
          <w:rFonts w:ascii="Times New Roman" w:hAnsi="Times New Roman"/>
          <w:bCs/>
          <w:color w:val="000000"/>
          <w:sz w:val="28"/>
          <w:szCs w:val="28"/>
        </w:rPr>
        <w:t xml:space="preserve"> жилого помещения непригодным для проживания</w:t>
      </w:r>
      <w:r w:rsidR="00572F7B" w:rsidRPr="004764D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A6951" w:rsidRPr="004764D9">
        <w:rPr>
          <w:rFonts w:ascii="Times New Roman" w:hAnsi="Times New Roman"/>
          <w:bCs/>
          <w:color w:val="000000"/>
          <w:sz w:val="28"/>
          <w:szCs w:val="28"/>
        </w:rPr>
        <w:t>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 садовым домом</w:t>
      </w:r>
      <w:r w:rsidR="004764D9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BA6951" w:rsidRPr="004764D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7490E" w:rsidRPr="004764D9">
        <w:rPr>
          <w:rFonts w:ascii="Times New Roman" w:hAnsi="Times New Roman"/>
          <w:sz w:val="28"/>
          <w:szCs w:val="28"/>
        </w:rPr>
        <w:t>следующие изменения:</w:t>
      </w:r>
    </w:p>
    <w:p w:rsidR="00261C2C" w:rsidRPr="004764D9" w:rsidRDefault="000C0BF9" w:rsidP="00572F7B">
      <w:pPr>
        <w:ind w:firstLine="709"/>
        <w:rPr>
          <w:rFonts w:ascii="Times New Roman" w:hAnsi="Times New Roman"/>
          <w:color w:val="1E1E1E"/>
          <w:sz w:val="28"/>
          <w:szCs w:val="28"/>
        </w:rPr>
      </w:pPr>
      <w:r w:rsidRPr="004764D9">
        <w:rPr>
          <w:rFonts w:ascii="Times New Roman" w:hAnsi="Times New Roman"/>
          <w:sz w:val="28"/>
          <w:szCs w:val="28"/>
        </w:rPr>
        <w:t xml:space="preserve">1.1. </w:t>
      </w:r>
      <w:r w:rsidR="00261C2C" w:rsidRPr="004764D9">
        <w:rPr>
          <w:rFonts w:ascii="Times New Roman" w:hAnsi="Times New Roman"/>
          <w:color w:val="1E1E1E"/>
          <w:sz w:val="28"/>
          <w:szCs w:val="28"/>
        </w:rPr>
        <w:t xml:space="preserve">В административном регламенте по предоставлению муниципальной услуги </w:t>
      </w:r>
      <w:r w:rsidR="004764D9">
        <w:rPr>
          <w:rFonts w:ascii="Times New Roman" w:hAnsi="Times New Roman"/>
          <w:color w:val="1E1E1E"/>
          <w:sz w:val="28"/>
          <w:szCs w:val="28"/>
        </w:rPr>
        <w:t>«</w:t>
      </w:r>
      <w:r w:rsidR="00261C2C" w:rsidRPr="004764D9">
        <w:rPr>
          <w:rFonts w:ascii="Times New Roman" w:hAnsi="Times New Roman"/>
          <w:bCs/>
          <w:color w:val="000000"/>
          <w:sz w:val="28"/>
          <w:szCs w:val="28"/>
        </w:rPr>
        <w:t>Признание помещения жилым помещением, жилого помещения непригодным для проживания</w:t>
      </w:r>
      <w:r w:rsidR="00572F7B" w:rsidRPr="004764D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61C2C" w:rsidRPr="004764D9">
        <w:rPr>
          <w:rFonts w:ascii="Times New Roman" w:hAnsi="Times New Roman"/>
          <w:bCs/>
          <w:color w:val="000000"/>
          <w:sz w:val="28"/>
          <w:szCs w:val="28"/>
        </w:rPr>
        <w:t xml:space="preserve">и многоквартирного дома </w:t>
      </w:r>
      <w:r w:rsidR="00261C2C" w:rsidRPr="004764D9">
        <w:rPr>
          <w:rFonts w:ascii="Times New Roman" w:hAnsi="Times New Roman"/>
          <w:bCs/>
          <w:color w:val="000000"/>
          <w:sz w:val="28"/>
          <w:szCs w:val="28"/>
        </w:rPr>
        <w:lastRenderedPageBreak/>
        <w:t>аварийным и подлежащим сносу или реконструкции, садового дома жилым домом и жилого дома садовым домом, садового дома жилым домом и жилого дома садовым домом</w:t>
      </w:r>
      <w:r w:rsidR="004764D9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261C2C" w:rsidRPr="004764D9">
        <w:rPr>
          <w:rFonts w:ascii="Times New Roman" w:hAnsi="Times New Roman"/>
          <w:color w:val="1E1E1E"/>
          <w:sz w:val="28"/>
          <w:szCs w:val="28"/>
        </w:rPr>
        <w:t xml:space="preserve"> (далее - Административный регламент):</w:t>
      </w:r>
    </w:p>
    <w:p w:rsidR="00AB21BA" w:rsidRPr="004764D9" w:rsidRDefault="00261C2C" w:rsidP="00572F7B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4764D9">
        <w:rPr>
          <w:rFonts w:ascii="Times New Roman" w:hAnsi="Times New Roman"/>
          <w:sz w:val="28"/>
          <w:szCs w:val="28"/>
        </w:rPr>
        <w:t xml:space="preserve"> </w:t>
      </w:r>
      <w:r w:rsidR="0016223D" w:rsidRPr="004764D9">
        <w:rPr>
          <w:rFonts w:ascii="Times New Roman" w:hAnsi="Times New Roman"/>
          <w:sz w:val="28"/>
          <w:szCs w:val="28"/>
        </w:rPr>
        <w:t xml:space="preserve">1.1.1. </w:t>
      </w:r>
      <w:r w:rsidR="00AB21BA" w:rsidRPr="004764D9">
        <w:rPr>
          <w:rFonts w:ascii="Times New Roman" w:hAnsi="Times New Roman"/>
          <w:sz w:val="28"/>
          <w:szCs w:val="28"/>
        </w:rPr>
        <w:t>Подпункт 3.</w:t>
      </w:r>
      <w:r w:rsidR="00417463" w:rsidRPr="004764D9">
        <w:rPr>
          <w:rFonts w:ascii="Times New Roman" w:hAnsi="Times New Roman"/>
          <w:sz w:val="28"/>
          <w:szCs w:val="28"/>
        </w:rPr>
        <w:t>3</w:t>
      </w:r>
      <w:r w:rsidR="00AB21BA" w:rsidRPr="004764D9">
        <w:rPr>
          <w:rFonts w:ascii="Times New Roman" w:hAnsi="Times New Roman"/>
          <w:sz w:val="28"/>
          <w:szCs w:val="28"/>
        </w:rPr>
        <w:t>.3. пункта 3.</w:t>
      </w:r>
      <w:r w:rsidR="00417463" w:rsidRPr="004764D9">
        <w:rPr>
          <w:rFonts w:ascii="Times New Roman" w:hAnsi="Times New Roman"/>
          <w:sz w:val="28"/>
          <w:szCs w:val="28"/>
        </w:rPr>
        <w:t>3</w:t>
      </w:r>
      <w:r w:rsidR="00AB21BA" w:rsidRPr="004764D9">
        <w:rPr>
          <w:rFonts w:ascii="Times New Roman" w:hAnsi="Times New Roman"/>
          <w:sz w:val="28"/>
          <w:szCs w:val="28"/>
        </w:rPr>
        <w:t xml:space="preserve">. Административного регламента изложить в </w:t>
      </w:r>
      <w:r w:rsidR="00417463" w:rsidRPr="004764D9">
        <w:rPr>
          <w:rFonts w:ascii="Times New Roman" w:hAnsi="Times New Roman"/>
          <w:sz w:val="28"/>
          <w:szCs w:val="28"/>
        </w:rPr>
        <w:t>новой</w:t>
      </w:r>
      <w:r w:rsidR="00AB21BA" w:rsidRPr="004764D9">
        <w:rPr>
          <w:rFonts w:ascii="Times New Roman" w:hAnsi="Times New Roman"/>
          <w:sz w:val="28"/>
          <w:szCs w:val="28"/>
        </w:rPr>
        <w:t xml:space="preserve"> редакции:</w:t>
      </w:r>
    </w:p>
    <w:p w:rsidR="00417463" w:rsidRPr="004764D9" w:rsidRDefault="004764D9" w:rsidP="00572F7B">
      <w:pPr>
        <w:pStyle w:val="a7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B21BA" w:rsidRPr="004764D9">
        <w:rPr>
          <w:rFonts w:ascii="Times New Roman" w:hAnsi="Times New Roman"/>
          <w:sz w:val="28"/>
          <w:szCs w:val="28"/>
        </w:rPr>
        <w:t>3.</w:t>
      </w:r>
      <w:r w:rsidR="00417463" w:rsidRPr="004764D9">
        <w:rPr>
          <w:rFonts w:ascii="Times New Roman" w:hAnsi="Times New Roman"/>
          <w:sz w:val="28"/>
          <w:szCs w:val="28"/>
        </w:rPr>
        <w:t>3</w:t>
      </w:r>
      <w:r w:rsidR="00AB21BA" w:rsidRPr="004764D9">
        <w:rPr>
          <w:rFonts w:ascii="Times New Roman" w:hAnsi="Times New Roman"/>
          <w:sz w:val="28"/>
          <w:szCs w:val="28"/>
        </w:rPr>
        <w:t>.3.</w:t>
      </w:r>
      <w:r w:rsidR="00417463" w:rsidRPr="004764D9">
        <w:rPr>
          <w:rFonts w:ascii="Times New Roman" w:hAnsi="Times New Roman"/>
          <w:sz w:val="28"/>
          <w:szCs w:val="28"/>
        </w:rPr>
        <w:t xml:space="preserve"> </w:t>
      </w:r>
      <w:r w:rsidR="00417463" w:rsidRPr="004764D9">
        <w:rPr>
          <w:rFonts w:ascii="Times New Roman" w:hAnsi="Times New Roman"/>
          <w:color w:val="000000"/>
          <w:sz w:val="28"/>
          <w:szCs w:val="28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</w:t>
      </w:r>
    </w:p>
    <w:p w:rsidR="00417463" w:rsidRPr="004764D9" w:rsidRDefault="00417463" w:rsidP="00572F7B">
      <w:pPr>
        <w:pStyle w:val="a7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4D9">
        <w:rPr>
          <w:rFonts w:ascii="Times New Roman" w:hAnsi="Times New Roman"/>
          <w:color w:val="000000"/>
          <w:sz w:val="28"/>
          <w:szCs w:val="28"/>
        </w:rPr>
        <w:t>- о соответствии помещения требованиям, предъявляемым к жилому помещению</w:t>
      </w:r>
      <w:r w:rsidR="00943CF8" w:rsidRPr="004764D9">
        <w:rPr>
          <w:rFonts w:ascii="Times New Roman" w:hAnsi="Times New Roman"/>
          <w:color w:val="000000"/>
          <w:sz w:val="28"/>
          <w:szCs w:val="28"/>
        </w:rPr>
        <w:t>,</w:t>
      </w:r>
      <w:r w:rsidRPr="004764D9">
        <w:rPr>
          <w:rFonts w:ascii="Times New Roman" w:hAnsi="Times New Roman"/>
          <w:color w:val="000000"/>
          <w:sz w:val="28"/>
          <w:szCs w:val="28"/>
        </w:rPr>
        <w:t xml:space="preserve"> и его пригодности для проживания;</w:t>
      </w:r>
    </w:p>
    <w:p w:rsidR="00417463" w:rsidRPr="004764D9" w:rsidRDefault="00417463" w:rsidP="00572F7B">
      <w:pPr>
        <w:pStyle w:val="a7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4D9">
        <w:rPr>
          <w:rFonts w:ascii="Times New Roman" w:hAnsi="Times New Roman"/>
          <w:color w:val="000000"/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 требованиям;</w:t>
      </w:r>
    </w:p>
    <w:p w:rsidR="00417463" w:rsidRPr="004764D9" w:rsidRDefault="00417463" w:rsidP="00572F7B">
      <w:pPr>
        <w:pStyle w:val="a7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4D9">
        <w:rPr>
          <w:rFonts w:ascii="Times New Roman" w:hAnsi="Times New Roman"/>
          <w:color w:val="000000"/>
          <w:sz w:val="28"/>
          <w:szCs w:val="28"/>
        </w:rPr>
        <w:t>- о выявлении оснований для признания помещения непригодным для проживания;</w:t>
      </w:r>
    </w:p>
    <w:p w:rsidR="00417463" w:rsidRPr="004764D9" w:rsidRDefault="00417463" w:rsidP="00572F7B">
      <w:pPr>
        <w:pStyle w:val="a7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4D9">
        <w:rPr>
          <w:rFonts w:ascii="Times New Roman" w:hAnsi="Times New Roman"/>
          <w:color w:val="000000"/>
          <w:sz w:val="28"/>
          <w:szCs w:val="28"/>
        </w:rPr>
        <w:t>- об отсутствии оснований для признания жилого помещения непригодным для проживания;</w:t>
      </w:r>
    </w:p>
    <w:p w:rsidR="00417463" w:rsidRPr="004764D9" w:rsidRDefault="00417463" w:rsidP="00572F7B">
      <w:pPr>
        <w:pStyle w:val="a7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4D9">
        <w:rPr>
          <w:rFonts w:ascii="Times New Roman" w:hAnsi="Times New Roman"/>
          <w:color w:val="000000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417463" w:rsidRPr="004764D9" w:rsidRDefault="00943CF8" w:rsidP="00572F7B">
      <w:pPr>
        <w:pStyle w:val="a7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4D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17463" w:rsidRPr="004764D9">
        <w:rPr>
          <w:rFonts w:ascii="Times New Roman" w:hAnsi="Times New Roman"/>
          <w:color w:val="000000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417463" w:rsidRPr="004764D9" w:rsidRDefault="00943CF8" w:rsidP="00572F7B">
      <w:pPr>
        <w:pStyle w:val="a7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4D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17463" w:rsidRPr="004764D9">
        <w:rPr>
          <w:rFonts w:ascii="Times New Roman" w:hAnsi="Times New Roman"/>
          <w:color w:val="000000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AB21BA" w:rsidRPr="004764D9" w:rsidRDefault="00417463" w:rsidP="00572F7B">
      <w:pPr>
        <w:pStyle w:val="a7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764D9">
        <w:rPr>
          <w:rFonts w:ascii="Times New Roman" w:hAnsi="Times New Roman"/>
          <w:color w:val="000000"/>
          <w:sz w:val="28"/>
          <w:szCs w:val="28"/>
        </w:rPr>
        <w:t xml:space="preserve">В случае обследования помещения комиссия составляет в 3 экземплярах акт обследования помещения по форме согласно приложению </w:t>
      </w:r>
      <w:r w:rsidR="004764D9">
        <w:rPr>
          <w:rFonts w:ascii="Times New Roman" w:hAnsi="Times New Roman"/>
          <w:color w:val="000000"/>
          <w:sz w:val="28"/>
          <w:szCs w:val="28"/>
        </w:rPr>
        <w:t>№</w:t>
      </w:r>
      <w:r w:rsidRPr="004764D9">
        <w:rPr>
          <w:rFonts w:ascii="Times New Roman" w:hAnsi="Times New Roman"/>
          <w:color w:val="000000"/>
          <w:sz w:val="28"/>
          <w:szCs w:val="28"/>
        </w:rPr>
        <w:t xml:space="preserve"> 5.</w:t>
      </w:r>
      <w:r w:rsidR="004764D9">
        <w:rPr>
          <w:rFonts w:ascii="Times New Roman" w:hAnsi="Times New Roman"/>
          <w:sz w:val="28"/>
          <w:szCs w:val="28"/>
        </w:rPr>
        <w:t>»</w:t>
      </w:r>
      <w:r w:rsidR="00AB21BA" w:rsidRPr="004764D9">
        <w:rPr>
          <w:rFonts w:ascii="Times New Roman" w:hAnsi="Times New Roman"/>
          <w:sz w:val="28"/>
          <w:szCs w:val="28"/>
        </w:rPr>
        <w:t>.</w:t>
      </w:r>
    </w:p>
    <w:p w:rsidR="004764D9" w:rsidRPr="004764D9" w:rsidRDefault="004764D9" w:rsidP="004764D9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4764D9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764D9" w:rsidRPr="004764D9" w:rsidRDefault="004764D9" w:rsidP="004764D9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4764D9">
        <w:rPr>
          <w:rFonts w:ascii="Times New Roman" w:eastAsia="Calibri" w:hAnsi="Times New Roman"/>
          <w:sz w:val="28"/>
          <w:szCs w:val="28"/>
        </w:rPr>
        <w:t>. Опубликовать настоящее постановление в официальном периодическом печатном издании Октябрьского сельского поселения Панинского муниципального района Воронежской области «Октябрьский муниципальный вестник» и разместить на официальном сайте администрации.</w:t>
      </w:r>
    </w:p>
    <w:p w:rsidR="00572F7B" w:rsidRPr="004764D9" w:rsidRDefault="004764D9" w:rsidP="004764D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4764D9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72F7B" w:rsidRDefault="00572F7B" w:rsidP="00572F7B">
      <w:pPr>
        <w:ind w:firstLine="709"/>
        <w:rPr>
          <w:rFonts w:ascii="Times New Roman" w:hAnsi="Times New Roman"/>
          <w:sz w:val="28"/>
          <w:szCs w:val="28"/>
        </w:rPr>
      </w:pPr>
    </w:p>
    <w:p w:rsidR="004764D9" w:rsidRDefault="004764D9" w:rsidP="00572F7B">
      <w:pPr>
        <w:ind w:firstLine="709"/>
        <w:rPr>
          <w:rFonts w:ascii="Times New Roman" w:hAnsi="Times New Roman"/>
          <w:sz w:val="28"/>
          <w:szCs w:val="28"/>
        </w:rPr>
      </w:pPr>
    </w:p>
    <w:p w:rsidR="004764D9" w:rsidRPr="004764D9" w:rsidRDefault="004764D9" w:rsidP="004764D9">
      <w:pPr>
        <w:suppressAutoHyphens/>
        <w:ind w:right="-286" w:firstLine="0"/>
        <w:rPr>
          <w:rFonts w:ascii="Times New Roman" w:hAnsi="Times New Roman"/>
          <w:sz w:val="28"/>
          <w:szCs w:val="28"/>
          <w:lang w:eastAsia="ar-SA"/>
        </w:rPr>
      </w:pPr>
      <w:r w:rsidRPr="004764D9">
        <w:rPr>
          <w:rFonts w:ascii="Times New Roman" w:hAnsi="Times New Roman"/>
          <w:sz w:val="28"/>
          <w:szCs w:val="28"/>
          <w:lang w:eastAsia="ar-SA"/>
        </w:rPr>
        <w:t>Глава Октябрьского сельского поселения</w:t>
      </w:r>
      <w:r w:rsidRPr="004764D9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В.В. Шишацкий</w:t>
      </w:r>
    </w:p>
    <w:p w:rsidR="004764D9" w:rsidRPr="004764D9" w:rsidRDefault="004764D9" w:rsidP="00572F7B">
      <w:pPr>
        <w:ind w:firstLine="709"/>
        <w:rPr>
          <w:rFonts w:ascii="Times New Roman" w:hAnsi="Times New Roman"/>
          <w:sz w:val="28"/>
          <w:szCs w:val="28"/>
        </w:rPr>
      </w:pPr>
    </w:p>
    <w:sectPr w:rsidR="004764D9" w:rsidRPr="004764D9" w:rsidSect="004764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F7" w:rsidRDefault="00E92EF7" w:rsidP="00572F7B">
      <w:r>
        <w:separator/>
      </w:r>
    </w:p>
  </w:endnote>
  <w:endnote w:type="continuationSeparator" w:id="0">
    <w:p w:rsidR="00E92EF7" w:rsidRDefault="00E92EF7" w:rsidP="0057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F7" w:rsidRDefault="00E92EF7" w:rsidP="00572F7B">
      <w:r>
        <w:separator/>
      </w:r>
    </w:p>
  </w:footnote>
  <w:footnote w:type="continuationSeparator" w:id="0">
    <w:p w:rsidR="00E92EF7" w:rsidRDefault="00E92EF7" w:rsidP="0057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A8C"/>
    <w:rsid w:val="00012221"/>
    <w:rsid w:val="00023AA9"/>
    <w:rsid w:val="00046637"/>
    <w:rsid w:val="000850C3"/>
    <w:rsid w:val="00092C7B"/>
    <w:rsid w:val="0009630B"/>
    <w:rsid w:val="000B2117"/>
    <w:rsid w:val="000C0BF9"/>
    <w:rsid w:val="000C1E27"/>
    <w:rsid w:val="001067EA"/>
    <w:rsid w:val="00107176"/>
    <w:rsid w:val="00107E76"/>
    <w:rsid w:val="00110C7C"/>
    <w:rsid w:val="00151432"/>
    <w:rsid w:val="0016223D"/>
    <w:rsid w:val="001A102B"/>
    <w:rsid w:val="001B021B"/>
    <w:rsid w:val="0021080A"/>
    <w:rsid w:val="002444F5"/>
    <w:rsid w:val="00245C6B"/>
    <w:rsid w:val="00261C2C"/>
    <w:rsid w:val="002D398F"/>
    <w:rsid w:val="002D71B2"/>
    <w:rsid w:val="002F7150"/>
    <w:rsid w:val="00350D8F"/>
    <w:rsid w:val="00351A2D"/>
    <w:rsid w:val="00353C2C"/>
    <w:rsid w:val="00361417"/>
    <w:rsid w:val="00380151"/>
    <w:rsid w:val="00390B29"/>
    <w:rsid w:val="00391575"/>
    <w:rsid w:val="00393EB5"/>
    <w:rsid w:val="003D29FD"/>
    <w:rsid w:val="003F6A09"/>
    <w:rsid w:val="00405A5A"/>
    <w:rsid w:val="004064D9"/>
    <w:rsid w:val="0041525A"/>
    <w:rsid w:val="00417463"/>
    <w:rsid w:val="00425A8C"/>
    <w:rsid w:val="004458E4"/>
    <w:rsid w:val="00460AC7"/>
    <w:rsid w:val="0046183E"/>
    <w:rsid w:val="004764D9"/>
    <w:rsid w:val="004E6BA6"/>
    <w:rsid w:val="004F1BE8"/>
    <w:rsid w:val="005277C4"/>
    <w:rsid w:val="00553A06"/>
    <w:rsid w:val="00557223"/>
    <w:rsid w:val="00572F7B"/>
    <w:rsid w:val="005C447C"/>
    <w:rsid w:val="005F34D5"/>
    <w:rsid w:val="00622E4D"/>
    <w:rsid w:val="00634968"/>
    <w:rsid w:val="006406F6"/>
    <w:rsid w:val="00671C30"/>
    <w:rsid w:val="006B16CC"/>
    <w:rsid w:val="006C7106"/>
    <w:rsid w:val="006F1CA3"/>
    <w:rsid w:val="00723B89"/>
    <w:rsid w:val="00735677"/>
    <w:rsid w:val="00784140"/>
    <w:rsid w:val="007C050F"/>
    <w:rsid w:val="007C4A22"/>
    <w:rsid w:val="007E6D50"/>
    <w:rsid w:val="007F1D45"/>
    <w:rsid w:val="007F54CE"/>
    <w:rsid w:val="00810B8B"/>
    <w:rsid w:val="008124AF"/>
    <w:rsid w:val="00863AAE"/>
    <w:rsid w:val="00864682"/>
    <w:rsid w:val="008A527A"/>
    <w:rsid w:val="008B6708"/>
    <w:rsid w:val="008C4B15"/>
    <w:rsid w:val="008C759B"/>
    <w:rsid w:val="008E5204"/>
    <w:rsid w:val="0091301B"/>
    <w:rsid w:val="00917EC2"/>
    <w:rsid w:val="009229F2"/>
    <w:rsid w:val="00943CF8"/>
    <w:rsid w:val="00950A65"/>
    <w:rsid w:val="00960070"/>
    <w:rsid w:val="009D07CD"/>
    <w:rsid w:val="009D0882"/>
    <w:rsid w:val="009E4219"/>
    <w:rsid w:val="009F1344"/>
    <w:rsid w:val="009F2515"/>
    <w:rsid w:val="00A253C3"/>
    <w:rsid w:val="00A56B89"/>
    <w:rsid w:val="00A936C0"/>
    <w:rsid w:val="00A946F0"/>
    <w:rsid w:val="00AA0DD9"/>
    <w:rsid w:val="00AA470E"/>
    <w:rsid w:val="00AB21BA"/>
    <w:rsid w:val="00AB7FFE"/>
    <w:rsid w:val="00AC31E3"/>
    <w:rsid w:val="00AD2639"/>
    <w:rsid w:val="00B06D14"/>
    <w:rsid w:val="00B12F26"/>
    <w:rsid w:val="00B35178"/>
    <w:rsid w:val="00B454D5"/>
    <w:rsid w:val="00B55CC5"/>
    <w:rsid w:val="00B742C4"/>
    <w:rsid w:val="00B91704"/>
    <w:rsid w:val="00BA4D52"/>
    <w:rsid w:val="00BA6752"/>
    <w:rsid w:val="00BA6951"/>
    <w:rsid w:val="00BB26BD"/>
    <w:rsid w:val="00BC3674"/>
    <w:rsid w:val="00BD59E2"/>
    <w:rsid w:val="00BF4F02"/>
    <w:rsid w:val="00C03D63"/>
    <w:rsid w:val="00C27F9B"/>
    <w:rsid w:val="00C34D07"/>
    <w:rsid w:val="00C40171"/>
    <w:rsid w:val="00C4375C"/>
    <w:rsid w:val="00C5468F"/>
    <w:rsid w:val="00C842EA"/>
    <w:rsid w:val="00C95F5D"/>
    <w:rsid w:val="00CA6321"/>
    <w:rsid w:val="00CB4ACE"/>
    <w:rsid w:val="00CB5EF0"/>
    <w:rsid w:val="00CC48AA"/>
    <w:rsid w:val="00CD2CA1"/>
    <w:rsid w:val="00CE0374"/>
    <w:rsid w:val="00CE4935"/>
    <w:rsid w:val="00D079E9"/>
    <w:rsid w:val="00D134D6"/>
    <w:rsid w:val="00D1695A"/>
    <w:rsid w:val="00D43F32"/>
    <w:rsid w:val="00D63B4E"/>
    <w:rsid w:val="00D67B3B"/>
    <w:rsid w:val="00D710FB"/>
    <w:rsid w:val="00D90F0E"/>
    <w:rsid w:val="00DA5532"/>
    <w:rsid w:val="00DC7969"/>
    <w:rsid w:val="00DD222D"/>
    <w:rsid w:val="00DD22D7"/>
    <w:rsid w:val="00E05870"/>
    <w:rsid w:val="00E50FC0"/>
    <w:rsid w:val="00E61EB6"/>
    <w:rsid w:val="00E7490E"/>
    <w:rsid w:val="00E92EF7"/>
    <w:rsid w:val="00E9489A"/>
    <w:rsid w:val="00EE2AE5"/>
    <w:rsid w:val="00F10C17"/>
    <w:rsid w:val="00F119EA"/>
    <w:rsid w:val="00F35C83"/>
    <w:rsid w:val="00F60C1F"/>
    <w:rsid w:val="00F62BE5"/>
    <w:rsid w:val="00F821F7"/>
    <w:rsid w:val="00FA3B48"/>
    <w:rsid w:val="00FA3C4B"/>
    <w:rsid w:val="00FB3A82"/>
    <w:rsid w:val="00FB3D4B"/>
    <w:rsid w:val="00FC7CD0"/>
    <w:rsid w:val="00FD75DA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0A14"/>
  <w15:docId w15:val="{9EBB9E76-A450-443D-B3A2-1EFFFB1A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E421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E421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421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421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421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rsid w:val="009E4219"/>
    <w:rPr>
      <w:color w:val="0000FF"/>
      <w:u w:val="non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11">
    <w:name w:val="Название1"/>
    <w:basedOn w:val="a"/>
    <w:rsid w:val="00151432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link w:val="1"/>
    <w:rsid w:val="00572F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72F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72F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72F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E4219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9E4219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572F7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E42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uiPriority w:val="39"/>
    <w:rsid w:val="0057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72F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72F7B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72F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72F7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E421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E421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E421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E421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О внесении изменений в постановление администрации</vt:lpstr>
      <vt:lpstr>Октябрьского сельского поселения Панинского муниципального района Воронежской об</vt:lpstr>
      <vt:lpstr>«Об утверждении административного регламента по предоставлению муниципальной усл</vt:lpstr>
    </vt:vector>
  </TitlesOfParts>
  <Company>Microsoft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cp:lastModifiedBy>1</cp:lastModifiedBy>
  <cp:revision>3</cp:revision>
  <cp:lastPrinted>2023-07-14T09:17:00Z</cp:lastPrinted>
  <dcterms:created xsi:type="dcterms:W3CDTF">2023-07-05T10:50:00Z</dcterms:created>
  <dcterms:modified xsi:type="dcterms:W3CDTF">2023-07-14T09:17:00Z</dcterms:modified>
</cp:coreProperties>
</file>